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C4" w:rsidRDefault="00411AC4">
      <w:pPr>
        <w:pStyle w:val="berschrift4"/>
      </w:pPr>
      <w:r>
        <w:t>ROTTMANNSCHULE</w:t>
      </w:r>
    </w:p>
    <w:p w:rsidR="00411AC4" w:rsidRDefault="00E47D7E">
      <w:pPr>
        <w:pStyle w:val="berschrift5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2914650" y="771525"/>
            <wp:positionH relativeFrom="margin">
              <wp:align>left</wp:align>
            </wp:positionH>
            <wp:positionV relativeFrom="margin">
              <wp:align>top</wp:align>
            </wp:positionV>
            <wp:extent cx="2657475" cy="13284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25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27939</wp:posOffset>
                </wp:positionV>
                <wp:extent cx="2688590" cy="0"/>
                <wp:effectExtent l="0" t="0" r="1651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1C97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2.2pt" to="274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uj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M5vP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"/>
            </w:pict>
          </mc:Fallback>
        </mc:AlternateContent>
      </w:r>
      <w:r w:rsidR="00411AC4">
        <w:t>Grundschule</w:t>
      </w:r>
    </w:p>
    <w:p w:rsidR="00411AC4" w:rsidRDefault="00411AC4">
      <w:pPr>
        <w:tabs>
          <w:tab w:val="left" w:pos="567"/>
          <w:tab w:val="left" w:pos="851"/>
          <w:tab w:val="left" w:pos="993"/>
          <w:tab w:val="left" w:pos="1276"/>
          <w:tab w:val="left" w:pos="1418"/>
          <w:tab w:val="left" w:pos="1701"/>
          <w:tab w:val="left" w:pos="2127"/>
          <w:tab w:val="left" w:pos="5103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Poststraße 3</w:t>
      </w:r>
    </w:p>
    <w:p w:rsidR="00411AC4" w:rsidRDefault="00411AC4">
      <w:pPr>
        <w:pStyle w:val="berschrift2"/>
        <w:jc w:val="right"/>
        <w:rPr>
          <w:rFonts w:cs="Arial"/>
        </w:rPr>
      </w:pPr>
      <w:r>
        <w:t xml:space="preserve"> 55469 Simmern</w:t>
      </w:r>
      <w:r>
        <w:br/>
      </w:r>
      <w:r>
        <w:rPr>
          <w:sz w:val="22"/>
        </w:rPr>
        <w:t>Tel.: 0 67 61/97 0297</w:t>
      </w:r>
      <w:r>
        <w:rPr>
          <w:sz w:val="22"/>
        </w:rPr>
        <w:br/>
      </w:r>
      <w:r>
        <w:rPr>
          <w:rFonts w:cs="Arial"/>
          <w:sz w:val="22"/>
        </w:rPr>
        <w:t>Fax: 0 67 61/97 02 99</w:t>
      </w:r>
    </w:p>
    <w:p w:rsidR="00411AC4" w:rsidRDefault="00411AC4">
      <w:pPr>
        <w:jc w:val="right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info@rottmannschule.de</w:t>
        </w:r>
      </w:smartTag>
    </w:p>
    <w:p w:rsidR="00411AC4" w:rsidRDefault="00FA625B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113664</wp:posOffset>
                </wp:positionV>
                <wp:extent cx="61722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C9D7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85pt,8.95pt" to="495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"/>
            </w:pict>
          </mc:Fallback>
        </mc:AlternateContent>
      </w:r>
    </w:p>
    <w:p w:rsidR="003A5CC5" w:rsidRDefault="003A5CC5" w:rsidP="001F368D">
      <w:pPr>
        <w:rPr>
          <w:rFonts w:ascii="Arial" w:hAnsi="Arial" w:cs="Arial"/>
          <w:sz w:val="22"/>
          <w:szCs w:val="22"/>
        </w:rPr>
      </w:pPr>
    </w:p>
    <w:p w:rsidR="008C6C20" w:rsidRPr="00206301" w:rsidRDefault="008C6C20" w:rsidP="008C6C20">
      <w:pPr>
        <w:pStyle w:val="berschrift6"/>
        <w:rPr>
          <w:sz w:val="40"/>
          <w:szCs w:val="40"/>
          <w:u w:val="single"/>
        </w:rPr>
      </w:pPr>
      <w:r w:rsidRPr="00206301">
        <w:rPr>
          <w:sz w:val="40"/>
          <w:szCs w:val="40"/>
          <w:u w:val="single"/>
        </w:rPr>
        <w:t>Verbindliche Anmeldung zur Ganztagsschule</w:t>
      </w:r>
    </w:p>
    <w:p w:rsidR="008C6C20" w:rsidRPr="00871241" w:rsidRDefault="008C6C20" w:rsidP="008C6C20">
      <w:pPr>
        <w:shd w:val="clear" w:color="auto" w:fill="FFFFFF"/>
        <w:spacing w:before="317"/>
        <w:ind w:left="10"/>
        <w:rPr>
          <w:color w:val="000000"/>
          <w:spacing w:val="8"/>
          <w:sz w:val="22"/>
          <w:szCs w:val="22"/>
        </w:rPr>
      </w:pPr>
      <w:r w:rsidRPr="00871241">
        <w:rPr>
          <w:color w:val="000000"/>
          <w:spacing w:val="8"/>
          <w:sz w:val="22"/>
          <w:szCs w:val="22"/>
        </w:rPr>
        <w:t>Erziehungsberechtigte/r</w:t>
      </w:r>
    </w:p>
    <w:p w:rsidR="008C6C20" w:rsidRPr="00871241" w:rsidRDefault="008C6C20" w:rsidP="008C6C20">
      <w:pPr>
        <w:shd w:val="clear" w:color="auto" w:fill="FFFFFF"/>
        <w:spacing w:before="317"/>
        <w:ind w:left="10"/>
        <w:rPr>
          <w:sz w:val="22"/>
          <w:szCs w:val="22"/>
        </w:rPr>
      </w:pPr>
      <w:r w:rsidRPr="00871241">
        <w:rPr>
          <w:color w:val="000000"/>
          <w:spacing w:val="8"/>
          <w:sz w:val="22"/>
          <w:szCs w:val="22"/>
        </w:rPr>
        <w:t>______________________________        ____________________________________</w:t>
      </w:r>
    </w:p>
    <w:p w:rsidR="008C6C20" w:rsidRPr="00871241" w:rsidRDefault="008C6C20" w:rsidP="008C6C20">
      <w:pPr>
        <w:shd w:val="clear" w:color="auto" w:fill="FFFFFF"/>
        <w:ind w:left="6"/>
        <w:rPr>
          <w:color w:val="000000"/>
          <w:spacing w:val="-6"/>
          <w:sz w:val="22"/>
          <w:szCs w:val="22"/>
        </w:rPr>
      </w:pPr>
      <w:r w:rsidRPr="00871241">
        <w:rPr>
          <w:color w:val="000000"/>
          <w:spacing w:val="-6"/>
          <w:sz w:val="22"/>
          <w:szCs w:val="22"/>
        </w:rPr>
        <w:t>(Name)</w:t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  <w:t xml:space="preserve"> </w:t>
      </w:r>
      <w:proofErr w:type="gramStart"/>
      <w:r w:rsidRPr="00871241">
        <w:rPr>
          <w:color w:val="000000"/>
          <w:spacing w:val="-6"/>
          <w:sz w:val="22"/>
          <w:szCs w:val="22"/>
        </w:rPr>
        <w:t xml:space="preserve">   (</w:t>
      </w:r>
      <w:proofErr w:type="gramEnd"/>
      <w:r w:rsidRPr="00871241">
        <w:rPr>
          <w:color w:val="000000"/>
          <w:spacing w:val="-6"/>
          <w:sz w:val="22"/>
          <w:szCs w:val="22"/>
        </w:rPr>
        <w:t>Vorname)</w:t>
      </w:r>
    </w:p>
    <w:p w:rsidR="008C6C20" w:rsidRPr="00871241" w:rsidRDefault="008C6C20" w:rsidP="008C6C20">
      <w:pPr>
        <w:shd w:val="clear" w:color="auto" w:fill="FFFFFF"/>
        <w:spacing w:before="317"/>
        <w:ind w:left="10"/>
        <w:rPr>
          <w:sz w:val="22"/>
          <w:szCs w:val="22"/>
        </w:rPr>
      </w:pPr>
      <w:r w:rsidRPr="00871241">
        <w:rPr>
          <w:color w:val="000000"/>
          <w:spacing w:val="8"/>
          <w:sz w:val="22"/>
          <w:szCs w:val="22"/>
        </w:rPr>
        <w:t>_____________________________</w:t>
      </w:r>
      <w:r w:rsidRPr="00871241">
        <w:rPr>
          <w:color w:val="000000"/>
          <w:spacing w:val="8"/>
          <w:sz w:val="22"/>
          <w:szCs w:val="22"/>
        </w:rPr>
        <w:tab/>
        <w:t>___________________________       ___________</w:t>
      </w:r>
    </w:p>
    <w:p w:rsidR="008C6C20" w:rsidRDefault="008C6C20" w:rsidP="008C6C20">
      <w:pPr>
        <w:shd w:val="clear" w:color="auto" w:fill="FFFFFF"/>
        <w:ind w:left="6"/>
        <w:rPr>
          <w:color w:val="000000"/>
          <w:spacing w:val="-6"/>
          <w:sz w:val="22"/>
          <w:szCs w:val="22"/>
        </w:rPr>
      </w:pPr>
      <w:r w:rsidRPr="00871241">
        <w:rPr>
          <w:color w:val="000000"/>
          <w:spacing w:val="-6"/>
          <w:sz w:val="22"/>
          <w:szCs w:val="22"/>
        </w:rPr>
        <w:t>(Straße)</w:t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  <w:t xml:space="preserve"> </w:t>
      </w:r>
      <w:proofErr w:type="gramStart"/>
      <w:r w:rsidRPr="00871241">
        <w:rPr>
          <w:color w:val="000000"/>
          <w:spacing w:val="-6"/>
          <w:sz w:val="22"/>
          <w:szCs w:val="22"/>
        </w:rPr>
        <w:t xml:space="preserve">   (</w:t>
      </w:r>
      <w:proofErr w:type="spellStart"/>
      <w:proofErr w:type="gramEnd"/>
      <w:r w:rsidRPr="00871241">
        <w:rPr>
          <w:color w:val="000000"/>
          <w:spacing w:val="-6"/>
          <w:sz w:val="22"/>
          <w:szCs w:val="22"/>
        </w:rPr>
        <w:t>Plz</w:t>
      </w:r>
      <w:proofErr w:type="spellEnd"/>
      <w:r w:rsidRPr="00871241">
        <w:rPr>
          <w:color w:val="000000"/>
          <w:spacing w:val="-6"/>
          <w:sz w:val="22"/>
          <w:szCs w:val="22"/>
        </w:rPr>
        <w:t>, Ort)</w:t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</w:r>
      <w:r w:rsidRPr="00871241">
        <w:rPr>
          <w:color w:val="000000"/>
          <w:spacing w:val="-6"/>
          <w:sz w:val="22"/>
          <w:szCs w:val="22"/>
        </w:rPr>
        <w:tab/>
        <w:t>(Telefon)</w:t>
      </w:r>
    </w:p>
    <w:p w:rsidR="00FA4848" w:rsidRPr="00871241" w:rsidRDefault="00FA4848" w:rsidP="008C6C20">
      <w:pPr>
        <w:shd w:val="clear" w:color="auto" w:fill="FFFFFF"/>
        <w:ind w:left="6"/>
        <w:rPr>
          <w:color w:val="000000"/>
          <w:spacing w:val="-6"/>
          <w:sz w:val="22"/>
          <w:szCs w:val="22"/>
        </w:rPr>
      </w:pPr>
    </w:p>
    <w:p w:rsidR="008C6C20" w:rsidRPr="00871241" w:rsidRDefault="008C6C20" w:rsidP="008C6C20">
      <w:pPr>
        <w:shd w:val="clear" w:color="auto" w:fill="FFFFFF"/>
        <w:ind w:left="6"/>
        <w:rPr>
          <w:sz w:val="22"/>
          <w:szCs w:val="22"/>
        </w:rPr>
      </w:pPr>
      <w:r w:rsidRPr="00871241">
        <w:rPr>
          <w:sz w:val="22"/>
          <w:szCs w:val="22"/>
        </w:rPr>
        <w:t>Wichtige Telefon-Nr. für den Notfall:  ___________________________________________________</w:t>
      </w:r>
    </w:p>
    <w:p w:rsidR="00871241" w:rsidRPr="00871241" w:rsidRDefault="00871241" w:rsidP="008C6C20">
      <w:pPr>
        <w:shd w:val="clear" w:color="auto" w:fill="FFFFFF"/>
        <w:ind w:left="6"/>
        <w:rPr>
          <w:sz w:val="22"/>
          <w:szCs w:val="22"/>
        </w:rPr>
      </w:pPr>
    </w:p>
    <w:p w:rsidR="008C6C20" w:rsidRPr="00871241" w:rsidRDefault="008C6C20" w:rsidP="008C6C20">
      <w:pPr>
        <w:rPr>
          <w:sz w:val="22"/>
          <w:szCs w:val="22"/>
        </w:rPr>
      </w:pPr>
      <w:r w:rsidRPr="00871241">
        <w:rPr>
          <w:sz w:val="22"/>
          <w:szCs w:val="22"/>
        </w:rPr>
        <w:t xml:space="preserve">Hiermit melde ich meinen Sohn / meine Tochter </w:t>
      </w:r>
      <w:r w:rsidRPr="00871241">
        <w:rPr>
          <w:sz w:val="22"/>
          <w:szCs w:val="22"/>
        </w:rPr>
        <w:br/>
      </w:r>
      <w:r w:rsidRPr="00871241">
        <w:rPr>
          <w:sz w:val="22"/>
          <w:szCs w:val="22"/>
        </w:rPr>
        <w:br/>
        <w:t>____________________</w:t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  <w:t>__________________________   _____________</w:t>
      </w:r>
    </w:p>
    <w:p w:rsidR="008C6C20" w:rsidRPr="00871241" w:rsidRDefault="008C6C20" w:rsidP="008C6C20">
      <w:pPr>
        <w:pStyle w:val="berschrift9"/>
        <w:rPr>
          <w:sz w:val="22"/>
          <w:szCs w:val="22"/>
        </w:rPr>
      </w:pPr>
      <w:r w:rsidRPr="00871241">
        <w:rPr>
          <w:sz w:val="22"/>
          <w:szCs w:val="22"/>
        </w:rPr>
        <w:t>Vorname</w:t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  <w:t>Nachname</w:t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  <w:t>Geburtsdatum</w:t>
      </w:r>
    </w:p>
    <w:p w:rsidR="00206301" w:rsidRPr="00871241" w:rsidRDefault="00206301" w:rsidP="00206301">
      <w:pPr>
        <w:rPr>
          <w:sz w:val="22"/>
          <w:szCs w:val="22"/>
        </w:rPr>
      </w:pPr>
    </w:p>
    <w:p w:rsidR="008C6C20" w:rsidRDefault="008C6C20" w:rsidP="008C6C20">
      <w:pPr>
        <w:rPr>
          <w:sz w:val="22"/>
          <w:szCs w:val="22"/>
        </w:rPr>
      </w:pPr>
      <w:r w:rsidRPr="00871241">
        <w:rPr>
          <w:sz w:val="22"/>
          <w:szCs w:val="22"/>
        </w:rPr>
        <w:t>im kommenden Schuljahr (</w:t>
      </w:r>
      <w:r w:rsidR="00C85939" w:rsidRPr="00871241">
        <w:rPr>
          <w:b/>
          <w:bCs/>
          <w:sz w:val="22"/>
          <w:szCs w:val="22"/>
        </w:rPr>
        <w:t>202</w:t>
      </w:r>
      <w:r w:rsidR="00842434">
        <w:rPr>
          <w:b/>
          <w:bCs/>
          <w:sz w:val="22"/>
          <w:szCs w:val="22"/>
        </w:rPr>
        <w:t>5</w:t>
      </w:r>
      <w:r w:rsidR="00C85939" w:rsidRPr="00871241">
        <w:rPr>
          <w:b/>
          <w:bCs/>
          <w:sz w:val="22"/>
          <w:szCs w:val="22"/>
        </w:rPr>
        <w:t>-2</w:t>
      </w:r>
      <w:r w:rsidR="00842434">
        <w:rPr>
          <w:b/>
          <w:bCs/>
          <w:sz w:val="22"/>
          <w:szCs w:val="22"/>
        </w:rPr>
        <w:t>6</w:t>
      </w:r>
      <w:r w:rsidRPr="00871241">
        <w:rPr>
          <w:b/>
          <w:bCs/>
          <w:sz w:val="22"/>
          <w:szCs w:val="22"/>
        </w:rPr>
        <w:t>)</w:t>
      </w:r>
      <w:r w:rsidRPr="00871241">
        <w:rPr>
          <w:sz w:val="22"/>
          <w:szCs w:val="22"/>
        </w:rPr>
        <w:t xml:space="preserve">: _________ </w:t>
      </w:r>
    </w:p>
    <w:p w:rsidR="00FA4848" w:rsidRPr="00871241" w:rsidRDefault="00FA4848" w:rsidP="008C6C20">
      <w:pPr>
        <w:rPr>
          <w:sz w:val="22"/>
          <w:szCs w:val="22"/>
        </w:rPr>
      </w:pPr>
    </w:p>
    <w:p w:rsidR="008C6C20" w:rsidRPr="006B6A85" w:rsidRDefault="008C6C20" w:rsidP="006B6A85">
      <w:pPr>
        <w:rPr>
          <w:sz w:val="22"/>
          <w:szCs w:val="22"/>
        </w:rPr>
      </w:pPr>
      <w:r w:rsidRPr="006B6A85">
        <w:rPr>
          <w:sz w:val="22"/>
          <w:szCs w:val="22"/>
        </w:rPr>
        <w:t>für das Ganztagsschulangebot an der Rottmannschule an.</w:t>
      </w:r>
    </w:p>
    <w:p w:rsidR="008C6C20" w:rsidRPr="00871241" w:rsidRDefault="008C6C20" w:rsidP="008C6C20">
      <w:pPr>
        <w:pStyle w:val="Blocktext"/>
        <w:spacing w:line="240" w:lineRule="auto"/>
        <w:rPr>
          <w:sz w:val="22"/>
          <w:szCs w:val="22"/>
        </w:rPr>
      </w:pPr>
      <w:r w:rsidRPr="00871241">
        <w:rPr>
          <w:b/>
          <w:sz w:val="22"/>
          <w:szCs w:val="22"/>
        </w:rPr>
        <w:t>Diese Anme</w:t>
      </w:r>
      <w:r w:rsidR="00702F20" w:rsidRPr="00871241">
        <w:rPr>
          <w:b/>
          <w:sz w:val="22"/>
          <w:szCs w:val="22"/>
        </w:rPr>
        <w:t>ldung ist für das Schuljahr 202</w:t>
      </w:r>
      <w:r w:rsidR="00842434">
        <w:rPr>
          <w:b/>
          <w:sz w:val="22"/>
          <w:szCs w:val="22"/>
        </w:rPr>
        <w:t>5</w:t>
      </w:r>
      <w:r w:rsidR="00702F20" w:rsidRPr="00871241">
        <w:rPr>
          <w:b/>
          <w:sz w:val="22"/>
          <w:szCs w:val="22"/>
        </w:rPr>
        <w:t>-202</w:t>
      </w:r>
      <w:r w:rsidR="00842434">
        <w:rPr>
          <w:b/>
          <w:sz w:val="22"/>
          <w:szCs w:val="22"/>
        </w:rPr>
        <w:t>6</w:t>
      </w:r>
      <w:r w:rsidRPr="00871241">
        <w:rPr>
          <w:b/>
          <w:sz w:val="22"/>
          <w:szCs w:val="22"/>
        </w:rPr>
        <w:t xml:space="preserve"> verbindlich und kann grundsätzlich nicht während des Schuljahrs widerrufen werden.</w:t>
      </w:r>
      <w:r w:rsidRPr="00871241">
        <w:rPr>
          <w:sz w:val="22"/>
          <w:szCs w:val="22"/>
        </w:rPr>
        <w:t xml:space="preserve"> Mit dieser Anmeldung ist die Verpflichtung verbunden, dass meine Tochter / mein Sohn an den Angeboten der Ganztagsschule an allen vier dafür vorgesehenen Tagen bis 16 Uhr teilnimmt</w:t>
      </w:r>
    </w:p>
    <w:p w:rsidR="008C6C20" w:rsidRPr="00871241" w:rsidRDefault="008C6C20" w:rsidP="008C6C20">
      <w:pPr>
        <w:pStyle w:val="Blocktext"/>
        <w:spacing w:line="240" w:lineRule="auto"/>
        <w:rPr>
          <w:sz w:val="22"/>
          <w:szCs w:val="22"/>
        </w:rPr>
      </w:pPr>
      <w:r w:rsidRPr="00871241">
        <w:rPr>
          <w:sz w:val="22"/>
          <w:szCs w:val="22"/>
        </w:rPr>
        <w:sym w:font="Wingdings 2" w:char="F0A3"/>
      </w:r>
      <w:r w:rsidRPr="00871241">
        <w:rPr>
          <w:sz w:val="22"/>
          <w:szCs w:val="22"/>
        </w:rPr>
        <w:tab/>
        <w:t>Mein Kind soll am Mittagessen in der Ganztagsschule teilnehmen. Der Preis pro Mittagessen beträgt z.Zt.</w:t>
      </w:r>
      <w:r w:rsidR="00B07352">
        <w:rPr>
          <w:sz w:val="22"/>
          <w:szCs w:val="22"/>
        </w:rPr>
        <w:t xml:space="preserve"> </w:t>
      </w:r>
      <w:r w:rsidR="001236AF">
        <w:rPr>
          <w:sz w:val="22"/>
          <w:szCs w:val="22"/>
        </w:rPr>
        <w:t>4,</w:t>
      </w:r>
      <w:r w:rsidR="00842434">
        <w:rPr>
          <w:sz w:val="22"/>
          <w:szCs w:val="22"/>
        </w:rPr>
        <w:t>40</w:t>
      </w:r>
      <w:bookmarkStart w:id="0" w:name="_GoBack"/>
      <w:bookmarkEnd w:id="0"/>
      <w:r w:rsidRPr="00871241">
        <w:rPr>
          <w:sz w:val="22"/>
          <w:szCs w:val="22"/>
        </w:rPr>
        <w:t xml:space="preserve"> Euro.</w:t>
      </w:r>
    </w:p>
    <w:p w:rsidR="00871241" w:rsidRPr="00871241" w:rsidRDefault="00871241" w:rsidP="008C6C20">
      <w:pPr>
        <w:pStyle w:val="Blocktext"/>
        <w:spacing w:line="240" w:lineRule="auto"/>
        <w:rPr>
          <w:sz w:val="22"/>
          <w:szCs w:val="22"/>
        </w:rPr>
      </w:pPr>
      <w:r w:rsidRPr="00871241">
        <w:rPr>
          <w:sz w:val="22"/>
          <w:szCs w:val="22"/>
        </w:rPr>
        <w:t>___________________________________________________________</w:t>
      </w:r>
      <w:r w:rsidR="006E518E">
        <w:rPr>
          <w:sz w:val="22"/>
          <w:szCs w:val="22"/>
        </w:rPr>
        <w:t>____________________</w:t>
      </w:r>
    </w:p>
    <w:p w:rsidR="00871241" w:rsidRPr="00871241" w:rsidRDefault="00871241" w:rsidP="008C6C20">
      <w:pPr>
        <w:pStyle w:val="Blocktext"/>
        <w:spacing w:line="240" w:lineRule="auto"/>
        <w:rPr>
          <w:sz w:val="22"/>
          <w:szCs w:val="22"/>
        </w:rPr>
      </w:pPr>
      <w:r w:rsidRPr="00871241">
        <w:rPr>
          <w:sz w:val="22"/>
          <w:szCs w:val="22"/>
        </w:rPr>
        <w:t xml:space="preserve">Unser Kind </w:t>
      </w:r>
      <w:r w:rsidR="00B332A5">
        <w:rPr>
          <w:sz w:val="22"/>
          <w:szCs w:val="22"/>
        </w:rPr>
        <w:t>darf</w:t>
      </w:r>
      <w:r w:rsidRPr="00871241">
        <w:rPr>
          <w:sz w:val="22"/>
          <w:szCs w:val="22"/>
        </w:rPr>
        <w:t xml:space="preserve"> folgende</w:t>
      </w:r>
      <w:r w:rsidR="00B332A5">
        <w:rPr>
          <w:sz w:val="22"/>
          <w:szCs w:val="22"/>
        </w:rPr>
        <w:t xml:space="preserve"> Nahrungsmittel auf Grund </w:t>
      </w:r>
      <w:r w:rsidR="007D4B50">
        <w:rPr>
          <w:sz w:val="22"/>
          <w:szCs w:val="22"/>
        </w:rPr>
        <w:t>von</w:t>
      </w:r>
      <w:r w:rsidR="00B332A5">
        <w:rPr>
          <w:sz w:val="22"/>
          <w:szCs w:val="22"/>
        </w:rPr>
        <w:t xml:space="preserve"> Unverträglichkeit,</w:t>
      </w:r>
      <w:r w:rsidRPr="00871241">
        <w:rPr>
          <w:sz w:val="22"/>
          <w:szCs w:val="22"/>
        </w:rPr>
        <w:t xml:space="preserve"> Allergien</w:t>
      </w:r>
      <w:r w:rsidR="00B332A5">
        <w:rPr>
          <w:sz w:val="22"/>
          <w:szCs w:val="22"/>
        </w:rPr>
        <w:t xml:space="preserve"> oder Religion</w:t>
      </w:r>
      <w:r w:rsidR="007D4B50">
        <w:rPr>
          <w:sz w:val="22"/>
          <w:szCs w:val="22"/>
        </w:rPr>
        <w:t>szugehörigkeit</w:t>
      </w:r>
      <w:r w:rsidRPr="00871241">
        <w:rPr>
          <w:sz w:val="22"/>
          <w:szCs w:val="22"/>
        </w:rPr>
        <w:t xml:space="preserve"> nicht essen</w:t>
      </w:r>
      <w:r w:rsidR="00B332A5">
        <w:rPr>
          <w:sz w:val="22"/>
          <w:szCs w:val="22"/>
        </w:rPr>
        <w:t>.</w:t>
      </w:r>
    </w:p>
    <w:p w:rsidR="008C6C20" w:rsidRPr="00871241" w:rsidRDefault="008C6C20" w:rsidP="008C6C20">
      <w:pPr>
        <w:pStyle w:val="Blocktext"/>
        <w:spacing w:line="240" w:lineRule="auto"/>
        <w:ind w:left="699" w:hanging="675"/>
        <w:jc w:val="left"/>
        <w:rPr>
          <w:b/>
          <w:sz w:val="22"/>
          <w:szCs w:val="22"/>
        </w:rPr>
      </w:pPr>
      <w:r w:rsidRPr="00871241">
        <w:rPr>
          <w:b/>
          <w:sz w:val="22"/>
          <w:szCs w:val="22"/>
        </w:rPr>
        <w:t>Hierzu ist eine separate Anmeldung erforderlich.</w:t>
      </w:r>
    </w:p>
    <w:p w:rsidR="008C6C20" w:rsidRPr="00871241" w:rsidRDefault="008C6C20" w:rsidP="008C6C20">
      <w:pPr>
        <w:pStyle w:val="Blocktext"/>
        <w:spacing w:line="240" w:lineRule="auto"/>
        <w:ind w:left="699" w:hanging="675"/>
        <w:jc w:val="left"/>
        <w:rPr>
          <w:sz w:val="22"/>
          <w:szCs w:val="22"/>
        </w:rPr>
      </w:pPr>
      <w:r w:rsidRPr="00871241">
        <w:rPr>
          <w:sz w:val="22"/>
          <w:szCs w:val="22"/>
        </w:rPr>
        <w:sym w:font="Wingdings 2" w:char="F0A3"/>
      </w:r>
      <w:r w:rsidRPr="00871241">
        <w:rPr>
          <w:sz w:val="22"/>
          <w:szCs w:val="22"/>
        </w:rPr>
        <w:tab/>
        <w:t xml:space="preserve">Mein Kind nimmt </w:t>
      </w:r>
      <w:r w:rsidRPr="00871241">
        <w:rPr>
          <w:b/>
          <w:sz w:val="22"/>
          <w:szCs w:val="22"/>
        </w:rPr>
        <w:t xml:space="preserve">nicht </w:t>
      </w:r>
      <w:r w:rsidRPr="00871241">
        <w:rPr>
          <w:sz w:val="22"/>
          <w:szCs w:val="22"/>
        </w:rPr>
        <w:t xml:space="preserve">am Mittagessen teil. Ich sorge dafür, dass es täglich eine </w:t>
      </w:r>
      <w:proofErr w:type="gramStart"/>
      <w:r w:rsidRPr="00871241">
        <w:rPr>
          <w:sz w:val="22"/>
          <w:szCs w:val="22"/>
        </w:rPr>
        <w:t>vollwertige  Mittagsmahlzeit</w:t>
      </w:r>
      <w:proofErr w:type="gramEnd"/>
      <w:r w:rsidRPr="00871241">
        <w:rPr>
          <w:sz w:val="22"/>
          <w:szCs w:val="22"/>
        </w:rPr>
        <w:t xml:space="preserve"> zur Schule mitbringt.</w:t>
      </w:r>
    </w:p>
    <w:p w:rsidR="008C6C20" w:rsidRPr="00871241" w:rsidRDefault="008C6C20" w:rsidP="008C6C20">
      <w:pPr>
        <w:shd w:val="clear" w:color="auto" w:fill="FFFFFF"/>
        <w:spacing w:before="346" w:line="355" w:lineRule="exact"/>
        <w:ind w:left="24" w:right="144"/>
        <w:jc w:val="both"/>
        <w:rPr>
          <w:sz w:val="22"/>
          <w:szCs w:val="22"/>
        </w:rPr>
      </w:pPr>
      <w:r w:rsidRPr="00871241">
        <w:rPr>
          <w:sz w:val="22"/>
          <w:szCs w:val="22"/>
        </w:rPr>
        <w:t>_________________________________________</w:t>
      </w:r>
      <w:r w:rsidRPr="00871241">
        <w:rPr>
          <w:sz w:val="22"/>
          <w:szCs w:val="22"/>
        </w:rPr>
        <w:tab/>
        <w:t>________________________________________</w:t>
      </w:r>
    </w:p>
    <w:p w:rsidR="008C6C20" w:rsidRPr="00871241" w:rsidRDefault="008C6C20" w:rsidP="008C6C20">
      <w:pPr>
        <w:shd w:val="clear" w:color="auto" w:fill="FFFFFF"/>
        <w:spacing w:line="355" w:lineRule="exact"/>
        <w:ind w:left="23" w:right="142"/>
        <w:jc w:val="both"/>
        <w:rPr>
          <w:sz w:val="22"/>
          <w:szCs w:val="22"/>
        </w:rPr>
      </w:pPr>
      <w:r w:rsidRPr="00871241">
        <w:rPr>
          <w:sz w:val="22"/>
          <w:szCs w:val="22"/>
        </w:rPr>
        <w:t xml:space="preserve">                           Datum</w:t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</w:r>
      <w:r w:rsidRPr="00871241">
        <w:rPr>
          <w:sz w:val="22"/>
          <w:szCs w:val="22"/>
        </w:rPr>
        <w:tab/>
        <w:t>Unterschrift/en</w:t>
      </w:r>
    </w:p>
    <w:sectPr w:rsidR="008C6C20" w:rsidRPr="00871241" w:rsidSect="006A635E">
      <w:pgSz w:w="11906" w:h="16838"/>
      <w:pgMar w:top="567" w:right="992" w:bottom="709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3A6F"/>
    <w:multiLevelType w:val="hybridMultilevel"/>
    <w:tmpl w:val="E2880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A1E72"/>
    <w:multiLevelType w:val="hybridMultilevel"/>
    <w:tmpl w:val="0E88C1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630"/>
    <w:rsid w:val="00051253"/>
    <w:rsid w:val="000A735D"/>
    <w:rsid w:val="000B21DA"/>
    <w:rsid w:val="000B30A2"/>
    <w:rsid w:val="000F5BE3"/>
    <w:rsid w:val="00104698"/>
    <w:rsid w:val="001236AF"/>
    <w:rsid w:val="00133BAE"/>
    <w:rsid w:val="00136F36"/>
    <w:rsid w:val="00147C83"/>
    <w:rsid w:val="00175946"/>
    <w:rsid w:val="001D27E1"/>
    <w:rsid w:val="001F368D"/>
    <w:rsid w:val="00206301"/>
    <w:rsid w:val="0021310C"/>
    <w:rsid w:val="00272066"/>
    <w:rsid w:val="00280442"/>
    <w:rsid w:val="002A631C"/>
    <w:rsid w:val="002D48D9"/>
    <w:rsid w:val="002E5057"/>
    <w:rsid w:val="002F6969"/>
    <w:rsid w:val="00342BFF"/>
    <w:rsid w:val="00384876"/>
    <w:rsid w:val="003A423E"/>
    <w:rsid w:val="003A5CC5"/>
    <w:rsid w:val="003B7A08"/>
    <w:rsid w:val="003C1144"/>
    <w:rsid w:val="003D522A"/>
    <w:rsid w:val="00411AC4"/>
    <w:rsid w:val="0046207D"/>
    <w:rsid w:val="004858EB"/>
    <w:rsid w:val="004907F0"/>
    <w:rsid w:val="00490F3D"/>
    <w:rsid w:val="004A4B79"/>
    <w:rsid w:val="004B7164"/>
    <w:rsid w:val="004E5DB0"/>
    <w:rsid w:val="004F5539"/>
    <w:rsid w:val="00530325"/>
    <w:rsid w:val="00531999"/>
    <w:rsid w:val="00544100"/>
    <w:rsid w:val="00547BF8"/>
    <w:rsid w:val="005934A8"/>
    <w:rsid w:val="00642A2D"/>
    <w:rsid w:val="0065609F"/>
    <w:rsid w:val="006660D9"/>
    <w:rsid w:val="006A635E"/>
    <w:rsid w:val="006B6A85"/>
    <w:rsid w:val="006C2909"/>
    <w:rsid w:val="006D1CC0"/>
    <w:rsid w:val="006E518E"/>
    <w:rsid w:val="00702F20"/>
    <w:rsid w:val="00743369"/>
    <w:rsid w:val="00760CCF"/>
    <w:rsid w:val="00777D00"/>
    <w:rsid w:val="00785B6B"/>
    <w:rsid w:val="007A14D6"/>
    <w:rsid w:val="007D2770"/>
    <w:rsid w:val="007D4B50"/>
    <w:rsid w:val="007E6798"/>
    <w:rsid w:val="00834349"/>
    <w:rsid w:val="00842434"/>
    <w:rsid w:val="00871241"/>
    <w:rsid w:val="00893A87"/>
    <w:rsid w:val="008B5C8A"/>
    <w:rsid w:val="008C2F03"/>
    <w:rsid w:val="008C3E0F"/>
    <w:rsid w:val="008C6C20"/>
    <w:rsid w:val="008D1061"/>
    <w:rsid w:val="0090773F"/>
    <w:rsid w:val="00963CC5"/>
    <w:rsid w:val="009A3666"/>
    <w:rsid w:val="009A6430"/>
    <w:rsid w:val="009D5D30"/>
    <w:rsid w:val="00A33630"/>
    <w:rsid w:val="00AB5832"/>
    <w:rsid w:val="00B07352"/>
    <w:rsid w:val="00B332A5"/>
    <w:rsid w:val="00B33456"/>
    <w:rsid w:val="00B410F8"/>
    <w:rsid w:val="00BD07DC"/>
    <w:rsid w:val="00C42D05"/>
    <w:rsid w:val="00C477D7"/>
    <w:rsid w:val="00C63805"/>
    <w:rsid w:val="00C65882"/>
    <w:rsid w:val="00C85939"/>
    <w:rsid w:val="00C90AE6"/>
    <w:rsid w:val="00CD2319"/>
    <w:rsid w:val="00CF556F"/>
    <w:rsid w:val="00D44ABF"/>
    <w:rsid w:val="00D76E12"/>
    <w:rsid w:val="00DC1E25"/>
    <w:rsid w:val="00DE1E47"/>
    <w:rsid w:val="00DF5058"/>
    <w:rsid w:val="00E07E0A"/>
    <w:rsid w:val="00E10307"/>
    <w:rsid w:val="00E21BD0"/>
    <w:rsid w:val="00E47D7E"/>
    <w:rsid w:val="00E7458A"/>
    <w:rsid w:val="00EF6957"/>
    <w:rsid w:val="00F153EA"/>
    <w:rsid w:val="00F17CCB"/>
    <w:rsid w:val="00F333B2"/>
    <w:rsid w:val="00F819B9"/>
    <w:rsid w:val="00F87118"/>
    <w:rsid w:val="00F96F7E"/>
    <w:rsid w:val="00FA4848"/>
    <w:rsid w:val="00FA625B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D32196"/>
  <w15:docId w15:val="{0D69B29A-B36E-4D90-836E-2B66A83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63805"/>
  </w:style>
  <w:style w:type="paragraph" w:styleId="berschrift1">
    <w:name w:val="heading 1"/>
    <w:basedOn w:val="Standard"/>
    <w:next w:val="Standard"/>
    <w:qFormat/>
    <w:rsid w:val="00C63805"/>
    <w:pPr>
      <w:keepNext/>
      <w:ind w:left="4956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C63805"/>
    <w:pPr>
      <w:keepNext/>
      <w:tabs>
        <w:tab w:val="left" w:pos="567"/>
        <w:tab w:val="left" w:pos="851"/>
        <w:tab w:val="left" w:pos="993"/>
        <w:tab w:val="left" w:pos="1276"/>
        <w:tab w:val="left" w:pos="1418"/>
        <w:tab w:val="left" w:pos="1701"/>
        <w:tab w:val="left" w:pos="2127"/>
        <w:tab w:val="left" w:pos="5670"/>
      </w:tabs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C63805"/>
    <w:pPr>
      <w:keepNext/>
      <w:outlineLvl w:val="2"/>
    </w:pPr>
    <w:rPr>
      <w:rFonts w:ascii="Arial" w:hAnsi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C63805"/>
    <w:pPr>
      <w:keepNext/>
      <w:jc w:val="right"/>
      <w:outlineLvl w:val="3"/>
    </w:pPr>
    <w:rPr>
      <w:b/>
      <w:sz w:val="42"/>
    </w:rPr>
  </w:style>
  <w:style w:type="paragraph" w:styleId="berschrift5">
    <w:name w:val="heading 5"/>
    <w:basedOn w:val="Standard"/>
    <w:next w:val="Standard"/>
    <w:qFormat/>
    <w:rsid w:val="00C63805"/>
    <w:pPr>
      <w:keepNext/>
      <w:jc w:val="right"/>
      <w:outlineLvl w:val="4"/>
    </w:pPr>
    <w:rPr>
      <w:rFonts w:cs="Arial"/>
      <w:sz w:val="42"/>
    </w:rPr>
  </w:style>
  <w:style w:type="paragraph" w:styleId="berschrift6">
    <w:name w:val="heading 6"/>
    <w:basedOn w:val="Standard"/>
    <w:next w:val="Standard"/>
    <w:qFormat/>
    <w:rsid w:val="00C63805"/>
    <w:pPr>
      <w:keepNext/>
      <w:spacing w:line="360" w:lineRule="auto"/>
      <w:jc w:val="center"/>
      <w:outlineLvl w:val="5"/>
    </w:pPr>
    <w:rPr>
      <w:rFonts w:ascii="Arial" w:hAnsi="Arial" w:cs="Arial"/>
      <w:b/>
      <w:sz w:val="24"/>
    </w:rPr>
  </w:style>
  <w:style w:type="paragraph" w:styleId="berschrift7">
    <w:name w:val="heading 7"/>
    <w:basedOn w:val="Standard"/>
    <w:next w:val="Standard"/>
    <w:qFormat/>
    <w:rsid w:val="00C63805"/>
    <w:pPr>
      <w:keepNext/>
      <w:spacing w:line="360" w:lineRule="auto"/>
      <w:jc w:val="center"/>
      <w:outlineLvl w:val="6"/>
    </w:pPr>
    <w:rPr>
      <w:rFonts w:ascii="Arial" w:hAnsi="Arial" w:cs="Arial"/>
      <w:b/>
      <w:sz w:val="3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C6C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47D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7D7E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3C11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link w:val="TextkrperZchn"/>
    <w:rsid w:val="009D5D30"/>
    <w:rPr>
      <w:sz w:val="32"/>
    </w:rPr>
  </w:style>
  <w:style w:type="character" w:customStyle="1" w:styleId="TextkrperZchn">
    <w:name w:val="Textkörper Zchn"/>
    <w:basedOn w:val="Absatz-Standardschriftart"/>
    <w:link w:val="Textkrper"/>
    <w:rsid w:val="009D5D30"/>
    <w:rPr>
      <w:sz w:val="32"/>
    </w:rPr>
  </w:style>
  <w:style w:type="paragraph" w:styleId="Textkrper3">
    <w:name w:val="Body Text 3"/>
    <w:basedOn w:val="Standard"/>
    <w:link w:val="Textkrper3Zchn"/>
    <w:rsid w:val="009D5D30"/>
    <w:pPr>
      <w:spacing w:before="240"/>
      <w:jc w:val="both"/>
    </w:pPr>
    <w:rPr>
      <w:rFonts w:ascii="Arial" w:hAnsi="Arial" w:cs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9D5D30"/>
    <w:rPr>
      <w:rFonts w:ascii="Arial" w:hAnsi="Arial" w:cs="Arial"/>
      <w:sz w:val="24"/>
    </w:rPr>
  </w:style>
  <w:style w:type="paragraph" w:styleId="Textkrper2">
    <w:name w:val="Body Text 2"/>
    <w:basedOn w:val="Standard"/>
    <w:link w:val="Textkrper2Zchn"/>
    <w:rsid w:val="009D5D30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sid w:val="009D5D30"/>
    <w:rPr>
      <w:rFonts w:ascii="Arial" w:hAnsi="Arial" w:cs="Arial"/>
    </w:rPr>
  </w:style>
  <w:style w:type="character" w:customStyle="1" w:styleId="berschrift9Zchn">
    <w:name w:val="Überschrift 9 Zchn"/>
    <w:basedOn w:val="Absatz-Standardschriftart"/>
    <w:link w:val="berschrift9"/>
    <w:semiHidden/>
    <w:rsid w:val="008C6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locktext">
    <w:name w:val="Block Text"/>
    <w:basedOn w:val="Standard"/>
    <w:rsid w:val="008C6C20"/>
    <w:pPr>
      <w:shd w:val="clear" w:color="auto" w:fill="FFFFFF"/>
      <w:spacing w:before="346" w:line="355" w:lineRule="exact"/>
      <w:ind w:left="24" w:right="144"/>
      <w:jc w:val="both"/>
    </w:pPr>
    <w:rPr>
      <w:color w:val="000000"/>
      <w:spacing w:val="9"/>
      <w:sz w:val="24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itzer\AppData\Roaming\Microsoft\Templates\Brief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AAB5-B0CB-45E6-9E40-C496F03E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ROTTMANNSCHULE  _____________</vt:lpstr>
    </vt:vector>
  </TitlesOfParts>
  <Company>Rottmann-Grundschule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ROTTMANNSCHULE  _____________</dc:title>
  <dc:creator>Besitzer</dc:creator>
  <cp:lastModifiedBy>User Schulen</cp:lastModifiedBy>
  <cp:revision>18</cp:revision>
  <cp:lastPrinted>2024-09-03T08:14:00Z</cp:lastPrinted>
  <dcterms:created xsi:type="dcterms:W3CDTF">2020-09-23T07:32:00Z</dcterms:created>
  <dcterms:modified xsi:type="dcterms:W3CDTF">2024-09-03T08:14:00Z</dcterms:modified>
</cp:coreProperties>
</file>